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D186" w14:textId="77777777" w:rsidR="00C939B8" w:rsidRPr="009F589F" w:rsidRDefault="00C939B8" w:rsidP="00C939B8">
      <w:bookmarkStart w:id="0" w:name="po"/>
      <w:r w:rsidRPr="009F589F">
        <w:rPr>
          <w:b/>
        </w:rPr>
        <w:t>Právnická osoba</w:t>
      </w:r>
      <w:r w:rsidRPr="009F589F">
        <w:t xml:space="preserve"> (dále jen „</w:t>
      </w:r>
      <w:r w:rsidRPr="009F589F">
        <w:rPr>
          <w:b/>
        </w:rPr>
        <w:t>Žadatel</w:t>
      </w:r>
      <w:r w:rsidRPr="009F589F">
        <w:t>“)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597"/>
      </w:tblGrid>
      <w:tr w:rsidR="00C939B8" w:rsidRPr="009F589F" w14:paraId="5C4641F3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426DF25F" w14:textId="77777777" w:rsidR="00C939B8" w:rsidRPr="009F589F" w:rsidRDefault="00C939B8" w:rsidP="006A5617">
            <w:pPr>
              <w:spacing w:before="40" w:after="40"/>
            </w:pPr>
            <w:r w:rsidRPr="009F589F">
              <w:rPr>
                <w:sz w:val="16"/>
              </w:rPr>
              <w:t xml:space="preserve">Obchodní firma* / </w:t>
            </w:r>
            <w:proofErr w:type="gramStart"/>
            <w:r w:rsidRPr="009F589F">
              <w:rPr>
                <w:sz w:val="16"/>
              </w:rPr>
              <w:t>název:*</w:t>
            </w:r>
            <w:proofErr w:type="gramEnd"/>
            <w:r w:rsidRPr="009F589F">
              <w:rPr>
                <w:sz w:val="16"/>
              </w:rPr>
              <w:t>*</w:t>
            </w:r>
          </w:p>
        </w:tc>
        <w:tc>
          <w:tcPr>
            <w:tcW w:w="5597" w:type="dxa"/>
          </w:tcPr>
          <w:p w14:paraId="0EF8078C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1" w:name="firma_po"/>
            <w:bookmarkEnd w:id="1"/>
          </w:p>
        </w:tc>
      </w:tr>
      <w:tr w:rsidR="00C939B8" w:rsidRPr="009F589F" w14:paraId="45819199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0E5CFB0B" w14:textId="77777777" w:rsidR="00C939B8" w:rsidRPr="009F589F" w:rsidRDefault="00C939B8" w:rsidP="006A5617">
            <w:pPr>
              <w:spacing w:before="40" w:after="40"/>
              <w:rPr>
                <w:sz w:val="16"/>
              </w:rPr>
            </w:pPr>
            <w:r w:rsidRPr="009F589F">
              <w:rPr>
                <w:sz w:val="16"/>
              </w:rPr>
              <w:t xml:space="preserve">Právní </w:t>
            </w:r>
            <w:proofErr w:type="gramStart"/>
            <w:r w:rsidRPr="009F589F">
              <w:rPr>
                <w:sz w:val="16"/>
              </w:rPr>
              <w:t>forma:*</w:t>
            </w:r>
            <w:proofErr w:type="gramEnd"/>
            <w:r w:rsidRPr="009F589F">
              <w:rPr>
                <w:sz w:val="16"/>
              </w:rPr>
              <w:t>**</w:t>
            </w:r>
          </w:p>
        </w:tc>
        <w:tc>
          <w:tcPr>
            <w:tcW w:w="5597" w:type="dxa"/>
          </w:tcPr>
          <w:p w14:paraId="2017A0D3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2" w:name="forma_po"/>
            <w:bookmarkEnd w:id="2"/>
          </w:p>
        </w:tc>
      </w:tr>
      <w:tr w:rsidR="00C939B8" w:rsidRPr="009F589F" w14:paraId="5944D368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16BB7759" w14:textId="77777777" w:rsidR="00C939B8" w:rsidRPr="009F589F" w:rsidRDefault="00C939B8" w:rsidP="006A5617">
            <w:pPr>
              <w:spacing w:before="40" w:after="40"/>
            </w:pPr>
            <w:r w:rsidRPr="009F589F">
              <w:rPr>
                <w:sz w:val="16"/>
              </w:rPr>
              <w:t xml:space="preserve">Sídlo (včetně státu): </w:t>
            </w:r>
          </w:p>
        </w:tc>
        <w:tc>
          <w:tcPr>
            <w:tcW w:w="5597" w:type="dxa"/>
          </w:tcPr>
          <w:p w14:paraId="30DE3FDD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3" w:name="adresa_po"/>
            <w:bookmarkEnd w:id="3"/>
          </w:p>
        </w:tc>
      </w:tr>
      <w:tr w:rsidR="00C939B8" w:rsidRPr="009F589F" w14:paraId="27623E58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406F199E" w14:textId="77777777" w:rsidR="00C939B8" w:rsidRPr="009F589F" w:rsidRDefault="00C939B8" w:rsidP="006A5617">
            <w:pPr>
              <w:spacing w:before="40" w:after="40"/>
            </w:pPr>
            <w:proofErr w:type="gramStart"/>
            <w:r w:rsidRPr="009F589F">
              <w:rPr>
                <w:sz w:val="16"/>
              </w:rPr>
              <w:t>IČ</w:t>
            </w:r>
            <w:r w:rsidR="00E11B48">
              <w:rPr>
                <w:sz w:val="16"/>
              </w:rPr>
              <w:t>O</w:t>
            </w:r>
            <w:r w:rsidRPr="009F589F">
              <w:rPr>
                <w:sz w:val="16"/>
              </w:rPr>
              <w:t>:*</w:t>
            </w:r>
            <w:proofErr w:type="gramEnd"/>
            <w:r w:rsidRPr="009F589F">
              <w:rPr>
                <w:sz w:val="16"/>
              </w:rPr>
              <w:t>***</w:t>
            </w:r>
          </w:p>
        </w:tc>
        <w:tc>
          <w:tcPr>
            <w:tcW w:w="5597" w:type="dxa"/>
          </w:tcPr>
          <w:p w14:paraId="01369E44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4" w:name="ic_po"/>
            <w:bookmarkEnd w:id="4"/>
          </w:p>
        </w:tc>
      </w:tr>
      <w:tr w:rsidR="00C939B8" w:rsidRPr="009F589F" w14:paraId="29965AB9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7EFE6CD0" w14:textId="77777777" w:rsidR="00C939B8" w:rsidRPr="009F589F" w:rsidRDefault="00C939B8" w:rsidP="006A5617">
            <w:pPr>
              <w:spacing w:before="40" w:after="40"/>
            </w:pPr>
            <w:r w:rsidRPr="009F589F">
              <w:rPr>
                <w:sz w:val="16"/>
              </w:rPr>
              <w:t>Zápis v obchodním rejstříku či jiné evidenci, včetně spisové značky:</w:t>
            </w:r>
          </w:p>
        </w:tc>
        <w:tc>
          <w:tcPr>
            <w:tcW w:w="5597" w:type="dxa"/>
          </w:tcPr>
          <w:p w14:paraId="01A171C6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5" w:name="zapis_po"/>
            <w:bookmarkEnd w:id="5"/>
          </w:p>
        </w:tc>
      </w:tr>
    </w:tbl>
    <w:p w14:paraId="082341FB" w14:textId="77777777" w:rsidR="00C939B8" w:rsidRPr="009F589F" w:rsidRDefault="00C939B8" w:rsidP="00C939B8">
      <w:pPr>
        <w:jc w:val="both"/>
        <w:rPr>
          <w:sz w:val="16"/>
        </w:rPr>
      </w:pPr>
      <w:r w:rsidRPr="009F589F">
        <w:rPr>
          <w:sz w:val="16"/>
        </w:rPr>
        <w:t>* je</w:t>
      </w:r>
      <w:r w:rsidRPr="009F589F">
        <w:rPr>
          <w:sz w:val="16"/>
          <w:szCs w:val="16"/>
        </w:rPr>
        <w:t>-li Žadatel zapsán</w:t>
      </w:r>
      <w:r w:rsidRPr="009F589F">
        <w:rPr>
          <w:sz w:val="16"/>
        </w:rPr>
        <w:t xml:space="preserve"> v obchodním rejstříku; ** není-li </w:t>
      </w:r>
      <w:r w:rsidRPr="009F589F">
        <w:rPr>
          <w:sz w:val="16"/>
          <w:szCs w:val="16"/>
        </w:rPr>
        <w:t>Žadatel</w:t>
      </w:r>
      <w:r w:rsidRPr="009F589F">
        <w:rPr>
          <w:sz w:val="16"/>
        </w:rPr>
        <w:t xml:space="preserve"> zapsán v obchodním rejstříku; *** vyplní pouze nerezident České republiky; **** nebo uvést „jiné identifikační“ číslo uvedené v matričních údajích u majetkového účtu Žadatele </w:t>
      </w:r>
      <w:r w:rsidR="00D03B8B">
        <w:rPr>
          <w:sz w:val="16"/>
        </w:rPr>
        <w:t>v Centrálním depozitáři cenných papírů, a. s.</w:t>
      </w:r>
      <w:r w:rsidRPr="009F589F">
        <w:rPr>
          <w:sz w:val="16"/>
        </w:rPr>
        <w:t>, pokud se nepoužije identifikační číslo</w:t>
      </w:r>
    </w:p>
    <w:p w14:paraId="4BA6DFD6" w14:textId="77777777" w:rsidR="00C939B8" w:rsidRPr="009F589F" w:rsidRDefault="00C939B8" w:rsidP="00C939B8"/>
    <w:bookmarkEnd w:id="0"/>
    <w:p w14:paraId="5BE5E5ED" w14:textId="77777777" w:rsidR="00C939B8" w:rsidRPr="009F589F" w:rsidRDefault="00C939B8" w:rsidP="00676CD0">
      <w:pPr>
        <w:tabs>
          <w:tab w:val="left" w:pos="10632"/>
        </w:tabs>
        <w:spacing w:after="120"/>
        <w:jc w:val="both"/>
        <w:rPr>
          <w:b/>
        </w:rPr>
      </w:pPr>
      <w:r w:rsidRPr="009F589F">
        <w:rPr>
          <w:b/>
        </w:rPr>
        <w:t>Identifikace peněžního účtu pro převod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985"/>
        <w:gridCol w:w="2551"/>
      </w:tblGrid>
      <w:tr w:rsidR="00C939B8" w:rsidRPr="009F589F" w14:paraId="7FF2B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5" w:type="dxa"/>
            <w:tcBorders>
              <w:bottom w:val="single" w:sz="6" w:space="0" w:color="auto"/>
            </w:tcBorders>
          </w:tcPr>
          <w:p w14:paraId="1DB29AB4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Ve prospěch účtu číslo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7E5AA8E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Kód banky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0CCE825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Specifický symbol</w:t>
            </w:r>
          </w:p>
        </w:tc>
      </w:tr>
      <w:tr w:rsidR="00C939B8" w:rsidRPr="009F589F" w14:paraId="45E1BE1D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A5A5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6" w:name="cu"/>
            <w:bookmarkEnd w:id="6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7172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7" w:name="kod"/>
            <w:bookmarkEnd w:id="7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1FB2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8" w:name="ss"/>
            <w:bookmarkEnd w:id="8"/>
          </w:p>
        </w:tc>
      </w:tr>
    </w:tbl>
    <w:p w14:paraId="00473F32" w14:textId="77777777" w:rsidR="00C939B8" w:rsidRPr="009F589F" w:rsidRDefault="00C939B8" w:rsidP="00C939B8">
      <w:pPr>
        <w:tabs>
          <w:tab w:val="left" w:pos="2269"/>
          <w:tab w:val="left" w:pos="4536"/>
          <w:tab w:val="left" w:pos="5103"/>
          <w:tab w:val="left" w:pos="7371"/>
          <w:tab w:val="left" w:pos="7938"/>
          <w:tab w:val="left" w:pos="9639"/>
        </w:tabs>
        <w:ind w:right="-8"/>
        <w:jc w:val="both"/>
      </w:pPr>
    </w:p>
    <w:p w14:paraId="485020C7" w14:textId="77777777" w:rsidR="00C939B8" w:rsidRPr="009F589F" w:rsidRDefault="00C939B8" w:rsidP="00C939B8">
      <w:pPr>
        <w:tabs>
          <w:tab w:val="left" w:pos="3402"/>
          <w:tab w:val="left" w:pos="9639"/>
        </w:tabs>
        <w:ind w:right="-8"/>
        <w:jc w:val="both"/>
        <w:rPr>
          <w:b/>
        </w:rPr>
      </w:pPr>
      <w:r w:rsidRPr="009F589F">
        <w:rPr>
          <w:b/>
        </w:rPr>
        <w:t>Identifikace cenného papíru nebo platby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01"/>
        <w:gridCol w:w="6028"/>
      </w:tblGrid>
      <w:tr w:rsidR="00676CD0" w:rsidRPr="007C4701" w14:paraId="1B7C6AD3" w14:textId="77777777" w:rsidTr="001D279B">
        <w:trPr>
          <w:trHeight w:val="507"/>
        </w:trPr>
        <w:tc>
          <w:tcPr>
            <w:tcW w:w="3652" w:type="dxa"/>
            <w:shd w:val="clear" w:color="auto" w:fill="auto"/>
          </w:tcPr>
          <w:p w14:paraId="4506544D" w14:textId="77777777" w:rsidR="00676CD0" w:rsidRPr="007C4701" w:rsidRDefault="00676CD0" w:rsidP="007C4701">
            <w:pPr>
              <w:spacing w:before="40" w:after="40"/>
              <w:jc w:val="both"/>
              <w:rPr>
                <w:b/>
              </w:rPr>
            </w:pPr>
            <w:r w:rsidRPr="009F589F">
              <w:t>Název cenného papíru / platby:</w:t>
            </w:r>
          </w:p>
        </w:tc>
        <w:tc>
          <w:tcPr>
            <w:tcW w:w="6127" w:type="dxa"/>
            <w:shd w:val="clear" w:color="auto" w:fill="auto"/>
          </w:tcPr>
          <w:p w14:paraId="1EDCE651" w14:textId="77777777" w:rsidR="00676CD0" w:rsidRPr="007C4701" w:rsidRDefault="00AE6529" w:rsidP="007C4701">
            <w:pPr>
              <w:spacing w:before="40" w:after="40"/>
              <w:jc w:val="both"/>
              <w:rPr>
                <w:b/>
              </w:rPr>
            </w:pPr>
            <w:bookmarkStart w:id="9" w:name="nazev"/>
            <w:bookmarkEnd w:id="9"/>
            <w:r w:rsidRPr="007C4701">
              <w:rPr>
                <w:b/>
              </w:rPr>
              <w:t xml:space="preserve">Výplata náhrad </w:t>
            </w:r>
            <w:r w:rsidR="00481880">
              <w:rPr>
                <w:b/>
              </w:rPr>
              <w:t xml:space="preserve">pohledávek z </w:t>
            </w:r>
            <w:proofErr w:type="gramStart"/>
            <w:r w:rsidR="00481880">
              <w:rPr>
                <w:b/>
              </w:rPr>
              <w:t>vkladů</w:t>
            </w:r>
            <w:r w:rsidRPr="007C4701">
              <w:rPr>
                <w:b/>
              </w:rPr>
              <w:t xml:space="preserve"> - Garanční</w:t>
            </w:r>
            <w:proofErr w:type="gramEnd"/>
            <w:r w:rsidRPr="007C4701">
              <w:rPr>
                <w:b/>
              </w:rPr>
              <w:t xml:space="preserve"> systém</w:t>
            </w:r>
            <w:r w:rsidR="006068AD">
              <w:rPr>
                <w:b/>
              </w:rPr>
              <w:t xml:space="preserve"> finančního trhu</w:t>
            </w:r>
          </w:p>
        </w:tc>
      </w:tr>
      <w:tr w:rsidR="00676CD0" w:rsidRPr="007C4701" w14:paraId="11616C22" w14:textId="77777777" w:rsidTr="001D279B">
        <w:trPr>
          <w:trHeight w:val="570"/>
        </w:trPr>
        <w:tc>
          <w:tcPr>
            <w:tcW w:w="3652" w:type="dxa"/>
            <w:shd w:val="clear" w:color="auto" w:fill="auto"/>
          </w:tcPr>
          <w:p w14:paraId="0F1AD960" w14:textId="77777777" w:rsidR="00676CD0" w:rsidRPr="007C4701" w:rsidRDefault="00AE6529" w:rsidP="007C4701">
            <w:pPr>
              <w:spacing w:before="40" w:after="40"/>
              <w:jc w:val="both"/>
              <w:rPr>
                <w:b/>
              </w:rPr>
            </w:pPr>
            <w:r>
              <w:t xml:space="preserve">Náhrada pohledávky z vkladů </w:t>
            </w:r>
            <w:r w:rsidR="001D279B">
              <w:t xml:space="preserve">vedených </w:t>
            </w:r>
            <w:r w:rsidR="006068AD">
              <w:t>u</w:t>
            </w:r>
            <w:r>
              <w:t>:</w:t>
            </w:r>
          </w:p>
        </w:tc>
        <w:tc>
          <w:tcPr>
            <w:tcW w:w="6127" w:type="dxa"/>
            <w:shd w:val="clear" w:color="auto" w:fill="auto"/>
          </w:tcPr>
          <w:p w14:paraId="1411FE9C" w14:textId="77777777" w:rsidR="00676CD0" w:rsidRPr="007C4701" w:rsidRDefault="00676CD0" w:rsidP="007C4701">
            <w:pPr>
              <w:spacing w:before="40" w:after="40"/>
              <w:jc w:val="both"/>
              <w:rPr>
                <w:b/>
              </w:rPr>
            </w:pPr>
            <w:bookmarkStart w:id="10" w:name="isin"/>
            <w:bookmarkEnd w:id="10"/>
          </w:p>
        </w:tc>
      </w:tr>
    </w:tbl>
    <w:p w14:paraId="617E1670" w14:textId="77777777" w:rsidR="00C939B8" w:rsidRPr="009F589F" w:rsidRDefault="00C939B8" w:rsidP="00676CD0">
      <w:pPr>
        <w:jc w:val="both"/>
        <w:rPr>
          <w:b/>
        </w:rPr>
      </w:pPr>
    </w:p>
    <w:p w14:paraId="3D2FA878" w14:textId="77777777" w:rsidR="00C939B8" w:rsidRPr="009F589F" w:rsidRDefault="00E11B48" w:rsidP="006A5617">
      <w:pPr>
        <w:tabs>
          <w:tab w:val="left" w:pos="10433"/>
        </w:tabs>
        <w:spacing w:after="120"/>
        <w:jc w:val="both"/>
      </w:pPr>
      <w:r w:rsidRPr="009F589F">
        <w:rPr>
          <w:szCs w:val="18"/>
        </w:rPr>
        <w:t>Žadatel na základě této žádosti (dále jen „</w:t>
      </w:r>
      <w:r w:rsidRPr="009F589F">
        <w:rPr>
          <w:b/>
          <w:szCs w:val="18"/>
        </w:rPr>
        <w:t>Žádost</w:t>
      </w:r>
      <w:r w:rsidRPr="009F589F">
        <w:rPr>
          <w:szCs w:val="18"/>
        </w:rPr>
        <w:t>“) žádá o jednorázový převod výnosů z cenného papíru,</w:t>
      </w:r>
      <w:r>
        <w:rPr>
          <w:szCs w:val="18"/>
        </w:rPr>
        <w:t xml:space="preserve"> jmenovité hodnoty </w:t>
      </w:r>
      <w:r w:rsidRPr="009F589F">
        <w:rPr>
          <w:szCs w:val="18"/>
        </w:rPr>
        <w:t>a ostatních plateb, u nichž Komerční banka, a.s. (dále jen „</w:t>
      </w:r>
      <w:r w:rsidRPr="009F589F">
        <w:rPr>
          <w:b/>
          <w:szCs w:val="18"/>
        </w:rPr>
        <w:t>Banka</w:t>
      </w:r>
      <w:r w:rsidRPr="009F589F">
        <w:rPr>
          <w:szCs w:val="18"/>
        </w:rPr>
        <w:t xml:space="preserve">“) plní funkci platebního místa na základě příslušné smlouvy. Ostatními platbami se rozumí např. výplata dávek </w:t>
      </w:r>
      <w:r>
        <w:rPr>
          <w:szCs w:val="18"/>
        </w:rPr>
        <w:t>doplňkového penzijního spoření</w:t>
      </w:r>
      <w:r w:rsidRPr="009F589F">
        <w:rPr>
          <w:szCs w:val="18"/>
        </w:rPr>
        <w:t xml:space="preserve"> nebo vypo</w:t>
      </w:r>
      <w:r>
        <w:rPr>
          <w:szCs w:val="18"/>
        </w:rPr>
        <w:t xml:space="preserve">řádání při zrušení společnosti. Cenným papírem se rozumí také zaknihovaný cenný papír </w:t>
      </w:r>
      <w:r w:rsidR="00332C3B">
        <w:rPr>
          <w:szCs w:val="18"/>
        </w:rPr>
        <w:t>nebo imobilizovaný cenný papír</w:t>
      </w:r>
      <w:r w:rsidR="00883832">
        <w:rPr>
          <w:szCs w:val="18"/>
        </w:rPr>
        <w:t>.</w:t>
      </w:r>
    </w:p>
    <w:p w14:paraId="685EDF01" w14:textId="77777777" w:rsidR="00C939B8" w:rsidRPr="009F589F" w:rsidRDefault="00C939B8" w:rsidP="006A5617">
      <w:pPr>
        <w:tabs>
          <w:tab w:val="left" w:pos="10433"/>
        </w:tabs>
        <w:spacing w:after="120"/>
        <w:jc w:val="both"/>
      </w:pPr>
      <w:r w:rsidRPr="009F589F">
        <w:rPr>
          <w:szCs w:val="18"/>
        </w:rPr>
        <w:t>Banka provede jednorázový převod na účet uvedený v Ž</w:t>
      </w:r>
      <w:r w:rsidRPr="009F589F">
        <w:t>ádosti, která musí být Bance doručena řádně vyplněná a podepsaná Žadatelem nebo osobou oprávněnou jednat za Žadatele. Podpis na Žádosti musí být úředně ověřený, pokud Žádost není podepsána před zaměstnancem Banky.</w:t>
      </w:r>
    </w:p>
    <w:p w14:paraId="1A9E1A48" w14:textId="77777777" w:rsidR="00C939B8" w:rsidRPr="009F589F" w:rsidRDefault="00C939B8" w:rsidP="006A5617">
      <w:pPr>
        <w:tabs>
          <w:tab w:val="left" w:pos="10433"/>
        </w:tabs>
        <w:spacing w:after="120"/>
        <w:jc w:val="both"/>
      </w:pPr>
      <w:r w:rsidRPr="009F589F">
        <w:t xml:space="preserve">Banka je oprávněna vyžádat si od Žadatele </w:t>
      </w:r>
      <w:r w:rsidRPr="009F589F">
        <w:rPr>
          <w:szCs w:val="18"/>
        </w:rPr>
        <w:t>originály nebo úředně ověřené kopie dokumentů</w:t>
      </w:r>
      <w:r w:rsidRPr="009F589F">
        <w:t>, které prokazují jeho oprávnění podat Žádost.</w:t>
      </w:r>
    </w:p>
    <w:p w14:paraId="3E630BBB" w14:textId="77777777" w:rsidR="00C939B8" w:rsidRPr="009F589F" w:rsidRDefault="00E11B48" w:rsidP="006A5617">
      <w:pPr>
        <w:tabs>
          <w:tab w:val="left" w:pos="10433"/>
        </w:tabs>
        <w:spacing w:after="120"/>
        <w:jc w:val="both"/>
      </w:pPr>
      <w:r w:rsidRPr="009F589F">
        <w:t>Banka provede převod do čtyř pracovních dnů ode dne doručení platné Žádosti</w:t>
      </w:r>
      <w:r>
        <w:t xml:space="preserve"> </w:t>
      </w:r>
      <w:r w:rsidRPr="005C364F">
        <w:t>za předpokladu, že již bylo zahájeno příslušné výplatní období pro výplatu platby</w:t>
      </w:r>
      <w:r w:rsidR="00C939B8" w:rsidRPr="009F589F">
        <w:t>.</w:t>
      </w:r>
    </w:p>
    <w:p w14:paraId="78C5DB06" w14:textId="77777777" w:rsidR="00C939B8" w:rsidRPr="009F589F" w:rsidRDefault="00C939B8" w:rsidP="00C939B8">
      <w:pPr>
        <w:tabs>
          <w:tab w:val="left" w:pos="10433"/>
        </w:tabs>
        <w:ind w:right="-8"/>
        <w:jc w:val="both"/>
      </w:pPr>
    </w:p>
    <w:p w14:paraId="59706A11" w14:textId="77777777" w:rsidR="00C939B8" w:rsidRPr="009F589F" w:rsidRDefault="00C939B8" w:rsidP="00C939B8">
      <w:pPr>
        <w:tabs>
          <w:tab w:val="left" w:pos="10433"/>
        </w:tabs>
        <w:ind w:right="-8"/>
        <w:jc w:val="both"/>
      </w:pPr>
    </w:p>
    <w:p w14:paraId="48A1F5CD" w14:textId="77777777" w:rsidR="00C939B8" w:rsidRPr="009F589F" w:rsidRDefault="00C939B8" w:rsidP="00C939B8">
      <w:pPr>
        <w:tabs>
          <w:tab w:val="left" w:pos="426"/>
          <w:tab w:val="left" w:pos="3402"/>
          <w:tab w:val="left" w:pos="3686"/>
          <w:tab w:val="left" w:pos="4253"/>
          <w:tab w:val="left" w:pos="5670"/>
          <w:tab w:val="left" w:pos="10632"/>
        </w:tabs>
        <w:ind w:right="-8"/>
        <w:jc w:val="both"/>
      </w:pPr>
      <w:r w:rsidRPr="009F589F">
        <w:t>V</w:t>
      </w:r>
      <w:r w:rsidRPr="009F589F">
        <w:tab/>
      </w:r>
      <w:r w:rsidRPr="009F589F">
        <w:tab/>
      </w:r>
      <w:r w:rsidRPr="009F589F">
        <w:tab/>
        <w:t>dne</w:t>
      </w:r>
      <w:r w:rsidRPr="009F589F">
        <w:tab/>
      </w:r>
      <w:r w:rsidRPr="009F589F">
        <w:tab/>
      </w:r>
    </w:p>
    <w:p w14:paraId="085F9B55" w14:textId="77777777" w:rsidR="00C939B8" w:rsidRPr="009F589F" w:rsidRDefault="00C939B8" w:rsidP="007A7448">
      <w:pPr>
        <w:tabs>
          <w:tab w:val="left" w:pos="426"/>
          <w:tab w:val="left" w:leader="underscore" w:pos="3402"/>
          <w:tab w:val="left" w:pos="3686"/>
          <w:tab w:val="left" w:pos="4253"/>
          <w:tab w:val="left" w:leader="underscore" w:pos="5670"/>
          <w:tab w:val="left" w:pos="10632"/>
        </w:tabs>
        <w:jc w:val="both"/>
        <w:rPr>
          <w:position w:val="10"/>
          <w:sz w:val="12"/>
        </w:rPr>
      </w:pP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</w:p>
    <w:p w14:paraId="56D6C7E5" w14:textId="77777777" w:rsidR="00C939B8" w:rsidRPr="009F589F" w:rsidRDefault="00C939B8" w:rsidP="00C939B8">
      <w:pPr>
        <w:ind w:right="-8"/>
        <w:jc w:val="both"/>
      </w:pPr>
    </w:p>
    <w:p w14:paraId="08BF88FE" w14:textId="77777777" w:rsidR="00C939B8" w:rsidRPr="009F589F" w:rsidRDefault="00C939B8" w:rsidP="00C939B8">
      <w:pPr>
        <w:ind w:right="-8"/>
        <w:jc w:val="both"/>
      </w:pPr>
    </w:p>
    <w:p w14:paraId="36F721DC" w14:textId="77777777" w:rsidR="00C939B8" w:rsidRPr="009F589F" w:rsidRDefault="00C939B8" w:rsidP="00C939B8">
      <w:pPr>
        <w:tabs>
          <w:tab w:val="left" w:pos="5670"/>
          <w:tab w:val="left" w:pos="9639"/>
        </w:tabs>
        <w:ind w:right="-8"/>
        <w:jc w:val="both"/>
      </w:pPr>
      <w:r w:rsidRPr="009F589F">
        <w:tab/>
      </w:r>
      <w:r w:rsidRPr="009F589F">
        <w:tab/>
      </w:r>
    </w:p>
    <w:p w14:paraId="41DAC77E" w14:textId="77777777" w:rsidR="00C939B8" w:rsidRPr="009F589F" w:rsidRDefault="00C939B8" w:rsidP="007A7448">
      <w:pPr>
        <w:tabs>
          <w:tab w:val="left" w:pos="5670"/>
          <w:tab w:val="left" w:leader="underscore" w:pos="9639"/>
        </w:tabs>
        <w:jc w:val="both"/>
        <w:rPr>
          <w:position w:val="10"/>
          <w:sz w:val="12"/>
        </w:rPr>
      </w:pP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</w:p>
    <w:p w14:paraId="01240D0F" w14:textId="77777777" w:rsidR="00C939B8" w:rsidRPr="009F589F" w:rsidRDefault="00C939B8" w:rsidP="00C939B8">
      <w:pPr>
        <w:tabs>
          <w:tab w:val="left" w:pos="5670"/>
        </w:tabs>
        <w:ind w:right="-8"/>
        <w:jc w:val="both"/>
        <w:rPr>
          <w:sz w:val="16"/>
          <w:szCs w:val="16"/>
        </w:rPr>
      </w:pPr>
      <w:r w:rsidRPr="009F589F">
        <w:rPr>
          <w:sz w:val="16"/>
        </w:rPr>
        <w:tab/>
        <w:t xml:space="preserve">Jméno a </w:t>
      </w:r>
      <w:r w:rsidRPr="009F589F">
        <w:rPr>
          <w:sz w:val="16"/>
          <w:szCs w:val="16"/>
        </w:rPr>
        <w:t xml:space="preserve">podpis Žadatele </w:t>
      </w:r>
    </w:p>
    <w:p w14:paraId="5F15BB95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5FCA39BD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6C160191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234705D3" w14:textId="77777777" w:rsidR="00C939B8" w:rsidRPr="009F589F" w:rsidRDefault="00C939B8" w:rsidP="00C939B8">
      <w:pPr>
        <w:tabs>
          <w:tab w:val="left" w:pos="10632"/>
        </w:tabs>
        <w:ind w:right="-8"/>
        <w:jc w:val="both"/>
        <w:rPr>
          <w:b/>
        </w:rPr>
      </w:pPr>
      <w:r w:rsidRPr="009F589F">
        <w:rPr>
          <w:b/>
        </w:rPr>
        <w:t>Ověření totožnosti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4601"/>
        <w:gridCol w:w="1572"/>
      </w:tblGrid>
      <w:tr w:rsidR="006A5617" w:rsidRPr="009F589F" w14:paraId="55CDF4AF" w14:textId="77777777" w:rsidTr="007C4701">
        <w:tc>
          <w:tcPr>
            <w:tcW w:w="3510" w:type="dxa"/>
            <w:shd w:val="clear" w:color="auto" w:fill="auto"/>
          </w:tcPr>
          <w:p w14:paraId="76B723B9" w14:textId="77777777" w:rsidR="006A5617" w:rsidRPr="009F589F" w:rsidRDefault="006A5617" w:rsidP="007C4701">
            <w:pPr>
              <w:spacing w:before="120" w:after="120"/>
            </w:pPr>
            <w:r w:rsidRPr="007C4701">
              <w:rPr>
                <w:sz w:val="16"/>
              </w:rPr>
              <w:t xml:space="preserve">Název a razítko </w:t>
            </w:r>
            <w:r w:rsidR="00E11B48" w:rsidRPr="007C4701">
              <w:rPr>
                <w:sz w:val="16"/>
              </w:rPr>
              <w:t>obchodního místa</w:t>
            </w:r>
            <w:r w:rsidRPr="007C4701">
              <w:rPr>
                <w:sz w:val="16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AE279A0" w14:textId="77777777" w:rsidR="006A5617" w:rsidRPr="009F589F" w:rsidRDefault="006A5617" w:rsidP="007C4701">
            <w:pPr>
              <w:spacing w:before="120" w:after="120"/>
            </w:pPr>
            <w:r w:rsidRPr="007C4701">
              <w:rPr>
                <w:sz w:val="16"/>
              </w:rPr>
              <w:t>Jména a podpisy</w:t>
            </w:r>
            <w:r w:rsidR="007A7448" w:rsidRPr="007C4701">
              <w:rPr>
                <w:sz w:val="16"/>
              </w:rPr>
              <w:t xml:space="preserve"> zaměstnanců Komerční banky, a.</w:t>
            </w:r>
            <w:r w:rsidRPr="007C4701">
              <w:rPr>
                <w:sz w:val="16"/>
              </w:rPr>
              <w:t>s.:</w:t>
            </w:r>
          </w:p>
        </w:tc>
        <w:tc>
          <w:tcPr>
            <w:tcW w:w="1591" w:type="dxa"/>
            <w:shd w:val="clear" w:color="auto" w:fill="auto"/>
          </w:tcPr>
          <w:p w14:paraId="0D60CE10" w14:textId="77777777" w:rsidR="006A5617" w:rsidRPr="009F589F" w:rsidRDefault="006A5617" w:rsidP="007C4701">
            <w:pPr>
              <w:spacing w:before="120" w:after="120"/>
            </w:pPr>
            <w:r w:rsidRPr="007C4701">
              <w:rPr>
                <w:sz w:val="16"/>
              </w:rPr>
              <w:t>Datum:</w:t>
            </w:r>
          </w:p>
        </w:tc>
      </w:tr>
      <w:tr w:rsidR="006A5617" w:rsidRPr="009F589F" w14:paraId="643802AD" w14:textId="77777777" w:rsidTr="007C4701">
        <w:tc>
          <w:tcPr>
            <w:tcW w:w="3510" w:type="dxa"/>
            <w:shd w:val="clear" w:color="auto" w:fill="auto"/>
          </w:tcPr>
          <w:p w14:paraId="5930B23E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3C32D81B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059946A6" w14:textId="77777777" w:rsidR="006A5617" w:rsidRPr="009F589F" w:rsidRDefault="006A5617" w:rsidP="007C4701">
            <w:pPr>
              <w:spacing w:before="120" w:after="120"/>
            </w:pPr>
          </w:p>
        </w:tc>
      </w:tr>
      <w:tr w:rsidR="006A5617" w:rsidRPr="009F589F" w14:paraId="274F5369" w14:textId="77777777" w:rsidTr="007C4701">
        <w:tc>
          <w:tcPr>
            <w:tcW w:w="3510" w:type="dxa"/>
            <w:shd w:val="clear" w:color="auto" w:fill="auto"/>
          </w:tcPr>
          <w:p w14:paraId="53CBA5C6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46A39198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0C1546F1" w14:textId="77777777" w:rsidR="006A5617" w:rsidRPr="009F589F" w:rsidRDefault="006A5617" w:rsidP="007C4701">
            <w:pPr>
              <w:spacing w:before="120" w:after="120"/>
            </w:pPr>
          </w:p>
        </w:tc>
      </w:tr>
      <w:tr w:rsidR="006A5617" w:rsidRPr="009F589F" w14:paraId="31A768C8" w14:textId="77777777" w:rsidTr="007C4701">
        <w:tc>
          <w:tcPr>
            <w:tcW w:w="3510" w:type="dxa"/>
            <w:shd w:val="clear" w:color="auto" w:fill="auto"/>
          </w:tcPr>
          <w:p w14:paraId="293F9E0A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089EB6A2" w14:textId="77777777" w:rsidR="006A5617" w:rsidRPr="009F589F" w:rsidRDefault="006A5617" w:rsidP="007C4701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4BD125E4" w14:textId="77777777" w:rsidR="006A5617" w:rsidRPr="009F589F" w:rsidRDefault="006A5617" w:rsidP="007C4701">
            <w:pPr>
              <w:spacing w:before="120" w:after="120"/>
            </w:pPr>
          </w:p>
        </w:tc>
      </w:tr>
    </w:tbl>
    <w:p w14:paraId="7E6B8909" w14:textId="77777777" w:rsidR="006A5617" w:rsidRPr="009F589F" w:rsidRDefault="006A5617" w:rsidP="006A5617"/>
    <w:sectPr w:rsidR="006A5617" w:rsidRPr="009F589F" w:rsidSect="006068AD">
      <w:headerReference w:type="default" r:id="rId7"/>
      <w:footerReference w:type="default" r:id="rId8"/>
      <w:pgSz w:w="11907" w:h="16840" w:code="9"/>
      <w:pgMar w:top="1418" w:right="1134" w:bottom="1588" w:left="1134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7FC1F" w14:textId="77777777" w:rsidR="001F2750" w:rsidRDefault="001F2750">
      <w:r>
        <w:separator/>
      </w:r>
    </w:p>
  </w:endnote>
  <w:endnote w:type="continuationSeparator" w:id="0">
    <w:p w14:paraId="6EC7C9D4" w14:textId="77777777" w:rsidR="001F2750" w:rsidRDefault="001F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620F84" w14:paraId="0B3B07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CC7C89B" w14:textId="77777777" w:rsidR="00620F84" w:rsidRDefault="00620F84" w:rsidP="006A5617">
          <w:pPr>
            <w:pStyle w:val="kbFixedtext"/>
            <w:spacing w:before="100"/>
          </w:pPr>
          <w:r>
            <w:t xml:space="preserve">Komerční banka, a.s., se sídlem: </w:t>
          </w:r>
        </w:p>
        <w:p w14:paraId="7767C672" w14:textId="77777777" w:rsidR="00620F84" w:rsidRDefault="00620F84" w:rsidP="006A5617">
          <w:pPr>
            <w:pStyle w:val="kbFixedtext"/>
          </w:pPr>
          <w:r>
            <w:t>Praha 1, Na Příkopě 33 čp. 969, PSČ 114 07, IČ</w:t>
          </w:r>
          <w:r w:rsidR="00E11B48">
            <w:t>O</w:t>
          </w:r>
          <w:r>
            <w:t>: 45317054</w:t>
          </w:r>
        </w:p>
        <w:p w14:paraId="63350DBB" w14:textId="77777777" w:rsidR="00620F84" w:rsidRDefault="00620F84" w:rsidP="006A5617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055CA4C4" w14:textId="77777777" w:rsidR="00620F84" w:rsidRDefault="00620F84" w:rsidP="006A5617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E652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E652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4E29A0E9" w14:textId="77777777" w:rsidR="00620F84" w:rsidRPr="00E11B48" w:rsidRDefault="00620F84" w:rsidP="006A5617">
          <w:pPr>
            <w:pStyle w:val="Registration"/>
            <w:jc w:val="right"/>
            <w:rPr>
              <w:szCs w:val="8"/>
            </w:rPr>
          </w:pPr>
          <w:r w:rsidRPr="00E11B48">
            <w:rPr>
              <w:szCs w:val="8"/>
            </w:rPr>
            <w:t xml:space="preserve">Datum účinnosti šablony </w:t>
          </w:r>
          <w:r w:rsidR="00883832" w:rsidRPr="00E11B48">
            <w:rPr>
              <w:szCs w:val="8"/>
            </w:rPr>
            <w:t>2</w:t>
          </w:r>
          <w:r w:rsidRPr="00E11B48">
            <w:rPr>
              <w:szCs w:val="8"/>
            </w:rPr>
            <w:t xml:space="preserve">. </w:t>
          </w:r>
          <w:r w:rsidR="00E11B48" w:rsidRPr="00E11B48">
            <w:rPr>
              <w:szCs w:val="8"/>
            </w:rPr>
            <w:t>1</w:t>
          </w:r>
          <w:r w:rsidRPr="00E11B48">
            <w:rPr>
              <w:szCs w:val="8"/>
            </w:rPr>
            <w:t>. 20</w:t>
          </w:r>
          <w:r w:rsidR="00883832" w:rsidRPr="00E11B48">
            <w:rPr>
              <w:szCs w:val="8"/>
            </w:rPr>
            <w:t>1</w:t>
          </w:r>
          <w:r w:rsidR="00E11B48" w:rsidRPr="00E11B48">
            <w:rPr>
              <w:szCs w:val="8"/>
            </w:rPr>
            <w:t>4</w:t>
          </w:r>
        </w:p>
        <w:p w14:paraId="2E0EDCD8" w14:textId="77777777" w:rsidR="00620F84" w:rsidRDefault="00620F84" w:rsidP="006A5617">
          <w:pPr>
            <w:pStyle w:val="Registration"/>
            <w:jc w:val="right"/>
          </w:pPr>
          <w:r w:rsidRPr="00E11B48">
            <w:rPr>
              <w:szCs w:val="8"/>
            </w:rPr>
            <w:t xml:space="preserve">Ver f zadjpr.DOT </w:t>
          </w:r>
          <w:r w:rsidRPr="00E11B48">
            <w:rPr>
              <w:szCs w:val="8"/>
            </w:rPr>
            <w:fldChar w:fldCharType="begin"/>
          </w:r>
          <w:r w:rsidRPr="00E11B48">
            <w:rPr>
              <w:szCs w:val="8"/>
            </w:rPr>
            <w:instrText>\DATE</w:instrText>
          </w:r>
          <w:r w:rsidRPr="00E11B48">
            <w:rPr>
              <w:szCs w:val="8"/>
            </w:rPr>
            <w:fldChar w:fldCharType="separate"/>
          </w:r>
          <w:r w:rsidR="002E24FD">
            <w:rPr>
              <w:noProof/>
              <w:szCs w:val="8"/>
            </w:rPr>
            <w:t>14. 4. 2021</w:t>
          </w:r>
          <w:r w:rsidRPr="00E11B48">
            <w:rPr>
              <w:szCs w:val="8"/>
            </w:rPr>
            <w:fldChar w:fldCharType="end"/>
          </w:r>
          <w:r w:rsidRPr="00E11B48">
            <w:rPr>
              <w:szCs w:val="8"/>
            </w:rPr>
            <w:t xml:space="preserve"> </w:t>
          </w:r>
          <w:r w:rsidRPr="00E11B48">
            <w:rPr>
              <w:szCs w:val="8"/>
            </w:rPr>
            <w:fldChar w:fldCharType="begin"/>
          </w:r>
          <w:r w:rsidRPr="00E11B48">
            <w:rPr>
              <w:szCs w:val="8"/>
            </w:rPr>
            <w:instrText>\TIME</w:instrText>
          </w:r>
          <w:r w:rsidRPr="00E11B48">
            <w:rPr>
              <w:szCs w:val="8"/>
            </w:rPr>
            <w:fldChar w:fldCharType="separate"/>
          </w:r>
          <w:r w:rsidR="002E24FD">
            <w:rPr>
              <w:noProof/>
              <w:szCs w:val="8"/>
            </w:rPr>
            <w:t>10:31 dop.</w:t>
          </w:r>
          <w:r w:rsidRPr="00E11B48">
            <w:rPr>
              <w:szCs w:val="8"/>
            </w:rPr>
            <w:fldChar w:fldCharType="end"/>
          </w:r>
        </w:p>
      </w:tc>
    </w:tr>
  </w:tbl>
  <w:p w14:paraId="72AB4D62" w14:textId="77777777" w:rsidR="00620F84" w:rsidRDefault="00620F84" w:rsidP="006A5617">
    <w:pPr>
      <w:pStyle w:val="Zhlav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B3D23" w14:textId="77777777" w:rsidR="001F2750" w:rsidRDefault="001F2750">
      <w:r>
        <w:separator/>
      </w:r>
    </w:p>
  </w:footnote>
  <w:footnote w:type="continuationSeparator" w:id="0">
    <w:p w14:paraId="7E9BCE3D" w14:textId="77777777" w:rsidR="001F2750" w:rsidRDefault="001F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98660" w14:textId="77777777" w:rsidR="006068AD" w:rsidRPr="0001309C" w:rsidRDefault="006068AD">
    <w:pPr>
      <w:pStyle w:val="Zhlav"/>
      <w:rPr>
        <w:rFonts w:ascii="Times New Roman" w:hAnsi="Times New Roman"/>
        <w:sz w:val="20"/>
      </w:rPr>
    </w:pPr>
  </w:p>
  <w:p w14:paraId="0FC4C0FC" w14:textId="77777777" w:rsidR="00620F84" w:rsidRDefault="00620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A6BC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21"/>
    <w:rsid w:val="0001309C"/>
    <w:rsid w:val="00031FAA"/>
    <w:rsid w:val="001447EF"/>
    <w:rsid w:val="00161146"/>
    <w:rsid w:val="00165E44"/>
    <w:rsid w:val="0019306C"/>
    <w:rsid w:val="001D279B"/>
    <w:rsid w:val="001F2750"/>
    <w:rsid w:val="002E24FD"/>
    <w:rsid w:val="00325BD7"/>
    <w:rsid w:val="00332C3B"/>
    <w:rsid w:val="00481880"/>
    <w:rsid w:val="005C364F"/>
    <w:rsid w:val="005E23B3"/>
    <w:rsid w:val="006068AD"/>
    <w:rsid w:val="00620F84"/>
    <w:rsid w:val="00676CD0"/>
    <w:rsid w:val="00691F21"/>
    <w:rsid w:val="006A4DB2"/>
    <w:rsid w:val="006A5617"/>
    <w:rsid w:val="0078655B"/>
    <w:rsid w:val="007A7448"/>
    <w:rsid w:val="007C4701"/>
    <w:rsid w:val="007E0D19"/>
    <w:rsid w:val="00883832"/>
    <w:rsid w:val="008B3294"/>
    <w:rsid w:val="008C00A2"/>
    <w:rsid w:val="009A5C3E"/>
    <w:rsid w:val="009F589F"/>
    <w:rsid w:val="00A36696"/>
    <w:rsid w:val="00AE6529"/>
    <w:rsid w:val="00B002D6"/>
    <w:rsid w:val="00B13629"/>
    <w:rsid w:val="00B60677"/>
    <w:rsid w:val="00BC7A7E"/>
    <w:rsid w:val="00C939B8"/>
    <w:rsid w:val="00D03B8B"/>
    <w:rsid w:val="00DA33DC"/>
    <w:rsid w:val="00E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A05C63"/>
  <w15:chartTrackingRefBased/>
  <w15:docId w15:val="{F0515035-503D-47F1-8A2A-2246A074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F589F"/>
    <w:pPr>
      <w:spacing w:before="24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F589F"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F589F"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567"/>
    </w:pPr>
  </w:style>
  <w:style w:type="character" w:styleId="Odkaznavysvtlivky">
    <w:name w:val="endnote reference"/>
    <w:semiHidden/>
    <w:rPr>
      <w:vertAlign w:val="superscript"/>
    </w:rPr>
  </w:style>
  <w:style w:type="paragraph" w:styleId="Textkomente">
    <w:name w:val="annotation text"/>
    <w:basedOn w:val="Normln"/>
    <w:semiHidden/>
  </w:style>
  <w:style w:type="paragraph" w:styleId="Hlavikarejstku">
    <w:name w:val="index heading"/>
    <w:basedOn w:val="Normln"/>
    <w:next w:val="Normln"/>
    <w:semiHidden/>
  </w:style>
  <w:style w:type="paragraph" w:styleId="Zpat">
    <w:name w:val="footer"/>
    <w:basedOn w:val="Normln"/>
    <w:rsid w:val="009F589F"/>
    <w:rPr>
      <w:sz w:val="16"/>
    </w:rPr>
  </w:style>
  <w:style w:type="paragraph" w:styleId="Zhlav">
    <w:name w:val="header"/>
    <w:basedOn w:val="Normln"/>
    <w:link w:val="ZhlavChar"/>
    <w:uiPriority w:val="99"/>
    <w:rsid w:val="009F589F"/>
    <w:rPr>
      <w:sz w:val="16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9F589F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Odkaznakoment">
    <w:name w:val="annotation reference"/>
    <w:semiHidden/>
    <w:rPr>
      <w:sz w:val="16"/>
    </w:rPr>
  </w:style>
  <w:style w:type="table" w:styleId="Mkatabulky">
    <w:name w:val="Table Grid"/>
    <w:basedOn w:val="Normlntabulka"/>
    <w:rsid w:val="00676C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32C3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068A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DJ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ZADJPR.dot</Template>
  <TotalTime>0</TotalTime>
  <Pages>1</Pages>
  <Words>278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jednorázový převod výnosů zaknihovaného cenného papíru na peněžní účet</vt:lpstr>
    </vt:vector>
  </TitlesOfParts>
  <Company>Komerční banka, a.s.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jednorázový převod výnosů zaknihovaného cenného papíru na peněžní účet</dc:title>
  <dc:subject/>
  <dc:creator>Charezinska Gabriela</dc:creator>
  <cp:keywords/>
  <dc:description/>
  <cp:lastModifiedBy>Iva Majercikova</cp:lastModifiedBy>
  <cp:revision>2</cp:revision>
  <dcterms:created xsi:type="dcterms:W3CDTF">2021-04-14T08:31:00Z</dcterms:created>
  <dcterms:modified xsi:type="dcterms:W3CDTF">2021-04-14T08:31:00Z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2021-02-18T07:27:42Z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bed8ec4f-063d-4b0f-9581-65f031bc4e6b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